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443FA1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0556F" w:rsidRPr="0090556F" w:rsidRDefault="0090556F" w:rsidP="0090556F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90556F">
        <w:rPr>
          <w:rFonts w:ascii="Lucida Sans" w:hAnsi="Lucida Sans"/>
          <w:b/>
          <w:bCs/>
          <w:color w:val="1F3864" w:themeColor="accent1" w:themeShade="80"/>
        </w:rPr>
        <w:t>ÓRGANOS DE CONTRATACIÓN EN LOS ENTES DEPENDIENTES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0556F" w:rsidRDefault="0090556F" w:rsidP="0090556F">
      <w:pPr>
        <w:ind w:left="360"/>
        <w:rPr>
          <w:rFonts w:ascii="Lucida Sans" w:hAnsi="Lucida Sans"/>
        </w:rPr>
      </w:pPr>
      <w:r w:rsidRPr="0090556F">
        <w:rPr>
          <w:rFonts w:ascii="Lucida Sans" w:hAnsi="Lucida Sans"/>
          <w:b/>
          <w:bCs/>
        </w:rPr>
        <w:t>TIC-ULPGC:</w:t>
      </w:r>
      <w:r w:rsidRPr="0090556F">
        <w:rPr>
          <w:rFonts w:ascii="Lucida Sans" w:hAnsi="Lucida Sans"/>
        </w:rPr>
        <w:t xml:space="preserve"> Gerencia de TIC ULPGC S.L.U. (CIF: B35871631), Dirección Postal: C/Juan de Quesada Nº 30 C.P.: 35001, Las Palmas de Gran Canaria (España). Teléfono: 928459586. Email: </w:t>
      </w:r>
      <w:hyperlink r:id="rId10" w:history="1">
        <w:r w:rsidRPr="0090556F">
          <w:rPr>
            <w:rStyle w:val="Hipervnculo"/>
            <w:rFonts w:ascii="Lucida Sans" w:hAnsi="Lucida Sans"/>
          </w:rPr>
          <w:t>perfildelcontratante@tic-ulpgc.es</w:t>
        </w:r>
      </w:hyperlink>
      <w:r w:rsidRPr="0090556F">
        <w:rPr>
          <w:rFonts w:ascii="Lucida Sans" w:hAnsi="Lucida Sans"/>
        </w:rPr>
        <w:t>     </w:t>
      </w:r>
    </w:p>
    <w:p w:rsidR="0090556F" w:rsidRPr="0090556F" w:rsidRDefault="0090556F" w:rsidP="0090556F">
      <w:pPr>
        <w:ind w:left="360"/>
        <w:rPr>
          <w:rFonts w:ascii="Lucida Sans" w:hAnsi="Lucida Sans"/>
        </w:rPr>
      </w:pPr>
    </w:p>
    <w:p w:rsidR="0090556F" w:rsidRDefault="0090556F" w:rsidP="0090556F">
      <w:pPr>
        <w:ind w:left="360"/>
        <w:rPr>
          <w:rFonts w:ascii="Lucida Sans" w:hAnsi="Lucida Sans"/>
        </w:rPr>
      </w:pPr>
      <w:r w:rsidRPr="0090556F">
        <w:rPr>
          <w:rFonts w:ascii="Lucida Sans" w:hAnsi="Lucida Sans"/>
          <w:b/>
          <w:bCs/>
        </w:rPr>
        <w:t>RIC-ULPGC</w:t>
      </w:r>
      <w:r w:rsidRPr="0090556F">
        <w:rPr>
          <w:rFonts w:ascii="Lucida Sans" w:hAnsi="Lucida Sans"/>
        </w:rPr>
        <w:t xml:space="preserve">: Gerencia de RIC ULPGC S.A.U. (CIF: A35810183), Dirección Postal: C/Juan de Quesada Nº 30 C.P.: 35001, Las Palmas de Gran Canaria (España), Teléfono: 928451047, Fax: 928457470, Email: </w:t>
      </w:r>
      <w:hyperlink r:id="rId11" w:history="1">
        <w:r w:rsidRPr="00C40245">
          <w:rPr>
            <w:rStyle w:val="Hipervnculo"/>
            <w:rFonts w:ascii="Lucida Sans" w:hAnsi="Lucida Sans"/>
          </w:rPr>
          <w:t>info@ric-ulpgc.es</w:t>
        </w:r>
      </w:hyperlink>
      <w:r w:rsidRPr="0090556F">
        <w:rPr>
          <w:rFonts w:ascii="Lucida Sans" w:hAnsi="Lucida Sans"/>
        </w:rPr>
        <w:t> </w:t>
      </w:r>
    </w:p>
    <w:p w:rsidR="0090556F" w:rsidRPr="0090556F" w:rsidRDefault="0090556F" w:rsidP="0090556F">
      <w:pPr>
        <w:ind w:left="360"/>
        <w:rPr>
          <w:rFonts w:ascii="Lucida Sans" w:hAnsi="Lucida Sans"/>
        </w:rPr>
      </w:pPr>
    </w:p>
    <w:p w:rsidR="0090556F" w:rsidRDefault="0090556F" w:rsidP="0090556F">
      <w:pPr>
        <w:ind w:left="360"/>
        <w:rPr>
          <w:rFonts w:ascii="Lucida Sans" w:hAnsi="Lucida Sans"/>
        </w:rPr>
      </w:pPr>
      <w:r w:rsidRPr="0090556F">
        <w:rPr>
          <w:rFonts w:ascii="Lucida Sans" w:hAnsi="Lucida Sans"/>
          <w:b/>
          <w:bCs/>
        </w:rPr>
        <w:t>Fundación Canaria PCT</w:t>
      </w:r>
      <w:r w:rsidRPr="0090556F">
        <w:rPr>
          <w:rFonts w:ascii="Lucida Sans" w:hAnsi="Lucida Sans"/>
        </w:rPr>
        <w:t xml:space="preserve">: Fundación Canaria Parque Científico Tecnológico de la Universidad de Las Palmas de Gran Canaria (NIF: G76001007), Dirección: C/ Practicante Ignacio Rodríguez s/m, 35017 Las Palmas de Gran Canaria. Teléfono: 928459943. Email: </w:t>
      </w:r>
      <w:hyperlink r:id="rId12" w:history="1">
        <w:r w:rsidRPr="00C40245">
          <w:rPr>
            <w:rStyle w:val="Hipervnculo"/>
            <w:rFonts w:ascii="Lucida Sans" w:hAnsi="Lucida Sans"/>
          </w:rPr>
          <w:t>contratacion@fpct.ulpgc.es</w:t>
        </w:r>
      </w:hyperlink>
      <w:r w:rsidRPr="0090556F">
        <w:rPr>
          <w:rFonts w:ascii="Lucida Sans" w:hAnsi="Lucida Sans"/>
        </w:rPr>
        <w:t> </w:t>
      </w:r>
    </w:p>
    <w:p w:rsidR="0090556F" w:rsidRPr="0090556F" w:rsidRDefault="0090556F" w:rsidP="0090556F">
      <w:pPr>
        <w:ind w:left="360"/>
        <w:rPr>
          <w:rFonts w:ascii="Lucida Sans" w:hAnsi="Lucida Sans"/>
        </w:rPr>
      </w:pPr>
      <w:bookmarkStart w:id="0" w:name="_GoBack"/>
      <w:bookmarkEnd w:id="0"/>
    </w:p>
    <w:p w:rsidR="0090556F" w:rsidRPr="0090556F" w:rsidRDefault="0090556F" w:rsidP="0090556F">
      <w:pPr>
        <w:ind w:left="360"/>
        <w:rPr>
          <w:rFonts w:ascii="Lucida Sans" w:hAnsi="Lucida Sans"/>
        </w:rPr>
      </w:pPr>
      <w:r w:rsidRPr="0090556F">
        <w:rPr>
          <w:rFonts w:ascii="Lucida Sans" w:hAnsi="Lucida Sans"/>
          <w:b/>
          <w:bCs/>
        </w:rPr>
        <w:t>Fundación Canaria Lucio de Las Casas</w:t>
      </w:r>
      <w:r w:rsidRPr="0090556F">
        <w:rPr>
          <w:rFonts w:ascii="Lucida Sans" w:hAnsi="Lucida Sans"/>
        </w:rPr>
        <w:t xml:space="preserve">: En la FLC las funciones del órgano de contratación las desempeña el </w:t>
      </w:r>
      <w:proofErr w:type="gramStart"/>
      <w:r w:rsidRPr="0090556F">
        <w:rPr>
          <w:rFonts w:ascii="Lucida Sans" w:hAnsi="Lucida Sans"/>
        </w:rPr>
        <w:t>Presidente</w:t>
      </w:r>
      <w:proofErr w:type="gramEnd"/>
      <w:r w:rsidRPr="0090556F">
        <w:rPr>
          <w:rFonts w:ascii="Lucida Sans" w:hAnsi="Lucida Sans"/>
        </w:rPr>
        <w:t xml:space="preserve"> de su Patronato, el Rector de la ULPGC, D. Lluís Serra </w:t>
      </w:r>
      <w:proofErr w:type="spellStart"/>
      <w:r w:rsidRPr="0090556F">
        <w:rPr>
          <w:rFonts w:ascii="Lucida Sans" w:hAnsi="Lucida Sans"/>
        </w:rPr>
        <w:t>Majem</w:t>
      </w:r>
      <w:proofErr w:type="spellEnd"/>
      <w:r w:rsidRPr="0090556F">
        <w:rPr>
          <w:rFonts w:ascii="Lucida Sans" w:hAnsi="Lucida Sans"/>
        </w:rPr>
        <w:t xml:space="preserve">. Dirección: C/Juan de Quesada, nº 30, 35011, Las Palmas de Gran Canaria. España. </w:t>
      </w:r>
      <w:proofErr w:type="spellStart"/>
      <w:r w:rsidRPr="0090556F">
        <w:rPr>
          <w:rFonts w:ascii="Lucida Sans" w:hAnsi="Lucida Sans"/>
        </w:rPr>
        <w:t>Tfno</w:t>
      </w:r>
      <w:proofErr w:type="spellEnd"/>
      <w:r w:rsidRPr="0090556F">
        <w:rPr>
          <w:rFonts w:ascii="Lucida Sans" w:hAnsi="Lucida Sans"/>
        </w:rPr>
        <w:t>: 9201003. Email: </w:t>
      </w:r>
      <w:hyperlink r:id="rId13" w:history="1">
        <w:r w:rsidRPr="0090556F">
          <w:rPr>
            <w:rStyle w:val="Hipervnculo"/>
            <w:rFonts w:ascii="Lucida Sans" w:hAnsi="Lucida Sans"/>
          </w:rPr>
          <w:t>rector@ulpgc.es</w:t>
        </w:r>
      </w:hyperlink>
      <w:r w:rsidRPr="0090556F">
        <w:rPr>
          <w:rFonts w:ascii="Lucida Sans" w:hAnsi="Lucida Sans"/>
        </w:rPr>
        <w:t>.</w:t>
      </w:r>
    </w:p>
    <w:p w:rsidR="00576689" w:rsidRPr="00576689" w:rsidRDefault="00576689" w:rsidP="000A02CE">
      <w:pPr>
        <w:rPr>
          <w:rFonts w:ascii="Lucida Sans" w:hAnsi="Lucida Sans"/>
        </w:rPr>
      </w:pPr>
    </w:p>
    <w:p w:rsidR="009D31DC" w:rsidRDefault="009D31DC" w:rsidP="009D31DC">
      <w:pPr>
        <w:rPr>
          <w:rFonts w:ascii="Lucida Sans" w:hAnsi="Lucida Sans"/>
        </w:rPr>
      </w:pPr>
    </w:p>
    <w:p w:rsidR="00481E50" w:rsidRDefault="00481E50" w:rsidP="00481E50">
      <w:pPr>
        <w:rPr>
          <w:b/>
          <w:bCs/>
        </w:rPr>
      </w:pPr>
    </w:p>
    <w:p w:rsidR="00BA3924" w:rsidRPr="001B5A95" w:rsidRDefault="00BA3924" w:rsidP="00C80D8A">
      <w:pPr>
        <w:rPr>
          <w:b/>
          <w:bCs/>
          <w:sz w:val="16"/>
          <w:szCs w:val="16"/>
        </w:rPr>
      </w:pPr>
    </w:p>
    <w:sectPr w:rsidR="00BA3924" w:rsidRPr="001B5A9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FA1" w:rsidRDefault="00443FA1" w:rsidP="006D4155">
      <w:r>
        <w:separator/>
      </w:r>
    </w:p>
  </w:endnote>
  <w:endnote w:type="continuationSeparator" w:id="0">
    <w:p w:rsidR="00443FA1" w:rsidRDefault="00443FA1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FA1" w:rsidRDefault="00443FA1" w:rsidP="006D4155">
      <w:r>
        <w:separator/>
      </w:r>
    </w:p>
  </w:footnote>
  <w:footnote w:type="continuationSeparator" w:id="0">
    <w:p w:rsidR="00443FA1" w:rsidRDefault="00443FA1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F1ACB"/>
    <w:multiLevelType w:val="multilevel"/>
    <w:tmpl w:val="340A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6F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43FA1"/>
    <w:rsid w:val="00462DE2"/>
    <w:rsid w:val="00481E50"/>
    <w:rsid w:val="00521EBF"/>
    <w:rsid w:val="00576689"/>
    <w:rsid w:val="005B58B5"/>
    <w:rsid w:val="005F057A"/>
    <w:rsid w:val="00696BF9"/>
    <w:rsid w:val="006D4155"/>
    <w:rsid w:val="0071327C"/>
    <w:rsid w:val="0076708C"/>
    <w:rsid w:val="007A78A1"/>
    <w:rsid w:val="007B48CA"/>
    <w:rsid w:val="00811C39"/>
    <w:rsid w:val="00864201"/>
    <w:rsid w:val="00871994"/>
    <w:rsid w:val="008D4554"/>
    <w:rsid w:val="008E14EA"/>
    <w:rsid w:val="008F7D00"/>
    <w:rsid w:val="0090556F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80D8A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78F3"/>
  <w15:chartTrackingRefBased/>
  <w15:docId w15:val="{E612BB35-52F8-674B-B658-9478A24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ctor@ulpg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ratacion@fpct.ulpg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ic-ulpgc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rfildelcontratante@tic-ulpgc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2025-03-19T20:11:00Z</cp:lastPrinted>
  <dcterms:created xsi:type="dcterms:W3CDTF">2025-07-15T09:04:00Z</dcterms:created>
  <dcterms:modified xsi:type="dcterms:W3CDTF">2025-07-15T09:06:00Z</dcterms:modified>
</cp:coreProperties>
</file>