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86" w:type="dxa"/>
        <w:tblInd w:w="12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1275"/>
        <w:gridCol w:w="1133"/>
        <w:gridCol w:w="1133"/>
        <w:gridCol w:w="1417"/>
        <w:gridCol w:w="1427"/>
        <w:gridCol w:w="1275"/>
        <w:gridCol w:w="1276"/>
        <w:gridCol w:w="1553"/>
      </w:tblGrid>
      <w:tr w:rsidR="008E5314" w14:paraId="17F1A6EB" w14:textId="77777777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38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84EBD" w14:textId="77777777" w:rsidR="008E5314" w:rsidRDefault="00E3500B">
            <w:pPr>
              <w:pStyle w:val="TableParagraph"/>
              <w:spacing w:before="107"/>
              <w:ind w:left="5272" w:right="3837" w:hanging="14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RETRIBUCIONES DOCENTES LABORALES AÑO 2021 SUELDO Y COMPLEMENTOS</w:t>
            </w:r>
          </w:p>
        </w:tc>
      </w:tr>
      <w:tr w:rsidR="008E5314" w14:paraId="5893CCC2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3B65" w14:textId="77777777" w:rsidR="008E5314" w:rsidRDefault="00E3500B">
            <w:pPr>
              <w:pStyle w:val="TableParagraph"/>
              <w:spacing w:before="113"/>
              <w:ind w:left="10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6A1C" w14:textId="77777777" w:rsidR="008E5314" w:rsidRDefault="00E3500B">
            <w:pPr>
              <w:pStyle w:val="TableParagraph"/>
              <w:spacing w:before="135"/>
              <w:ind w:left="88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DEDICACION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F7489" w14:textId="77777777" w:rsidR="008E5314" w:rsidRDefault="00E3500B">
            <w:pPr>
              <w:pStyle w:val="TableParagraph"/>
              <w:spacing w:before="0" w:line="230" w:lineRule="exact"/>
              <w:ind w:left="352" w:right="124" w:hanging="196"/>
              <w:jc w:val="left"/>
              <w:rPr>
                <w:sz w:val="20"/>
              </w:rPr>
            </w:pPr>
            <w:r>
              <w:rPr>
                <w:sz w:val="20"/>
              </w:rPr>
              <w:t>SUELDO MES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686BD" w14:textId="77777777" w:rsidR="008E5314" w:rsidRDefault="00E3500B">
            <w:pPr>
              <w:pStyle w:val="TableParagraph"/>
              <w:spacing w:before="0" w:line="230" w:lineRule="exact"/>
              <w:ind w:left="353" w:right="145" w:hanging="173"/>
              <w:jc w:val="left"/>
              <w:rPr>
                <w:sz w:val="20"/>
              </w:rPr>
            </w:pPr>
            <w:r>
              <w:rPr>
                <w:sz w:val="20"/>
              </w:rPr>
              <w:t>I.RESID. MES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A168" w14:textId="77777777" w:rsidR="008E5314" w:rsidRDefault="00E3500B">
            <w:pPr>
              <w:pStyle w:val="TableParagraph"/>
              <w:spacing w:before="0" w:line="230" w:lineRule="exact"/>
              <w:ind w:left="495" w:right="281" w:hanging="178"/>
              <w:jc w:val="left"/>
              <w:rPr>
                <w:sz w:val="20"/>
              </w:rPr>
            </w:pPr>
            <w:r>
              <w:rPr>
                <w:sz w:val="20"/>
              </w:rPr>
              <w:t>C.DEST. MES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BD4B7" w14:textId="77777777" w:rsidR="008E5314" w:rsidRDefault="00E3500B">
            <w:pPr>
              <w:pStyle w:val="TableParagraph"/>
              <w:spacing w:before="0" w:line="230" w:lineRule="exact"/>
              <w:ind w:left="500" w:right="124" w:hanging="339"/>
              <w:jc w:val="left"/>
              <w:rPr>
                <w:sz w:val="20"/>
              </w:rPr>
            </w:pPr>
            <w:r>
              <w:rPr>
                <w:sz w:val="20"/>
              </w:rPr>
              <w:t>C.ESPECIF. MES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C7631" w14:textId="77777777" w:rsidR="008E5314" w:rsidRDefault="00E3500B">
            <w:pPr>
              <w:pStyle w:val="TableParagraph"/>
              <w:spacing w:before="0" w:line="230" w:lineRule="exact"/>
              <w:ind w:left="158" w:right="120" w:firstLine="27"/>
              <w:jc w:val="left"/>
              <w:rPr>
                <w:sz w:val="20"/>
              </w:rPr>
            </w:pPr>
            <w:r>
              <w:rPr>
                <w:sz w:val="20"/>
              </w:rPr>
              <w:t>INTEGRO MENSUAL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F01DB" w14:textId="77777777" w:rsidR="008E5314" w:rsidRDefault="00E3500B">
            <w:pPr>
              <w:pStyle w:val="TableParagraph"/>
              <w:spacing w:before="0" w:line="230" w:lineRule="exact"/>
              <w:ind w:left="175" w:right="134" w:firstLine="190"/>
              <w:jc w:val="left"/>
            </w:pPr>
            <w:r>
              <w:rPr>
                <w:sz w:val="20"/>
              </w:rPr>
              <w:t xml:space="preserve">PAGA EXTRA. </w:t>
            </w:r>
            <w:r>
              <w:rPr>
                <w:position w:val="7"/>
                <w:sz w:val="13"/>
              </w:rPr>
              <w:t>(1)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F00D" w14:textId="77777777" w:rsidR="008E5314" w:rsidRDefault="00E3500B">
            <w:pPr>
              <w:pStyle w:val="TableParagraph"/>
              <w:spacing w:before="108"/>
              <w:ind w:left="403"/>
              <w:jc w:val="left"/>
            </w:pPr>
            <w:r>
              <w:rPr>
                <w:sz w:val="20"/>
              </w:rPr>
              <w:t xml:space="preserve">PACE </w:t>
            </w:r>
            <w:r>
              <w:rPr>
                <w:position w:val="7"/>
                <w:sz w:val="13"/>
              </w:rPr>
              <w:t>(2)</w:t>
            </w:r>
          </w:p>
        </w:tc>
      </w:tr>
      <w:tr w:rsidR="008E5314" w14:paraId="5D9ABFFB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047F" w14:textId="77777777" w:rsidR="008E5314" w:rsidRDefault="00E3500B">
            <w:pPr>
              <w:pStyle w:val="TableParagraph"/>
              <w:spacing w:before="25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CONTRATADO DOCTOR TIPO 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043B2" w14:textId="77777777" w:rsidR="008E5314" w:rsidRDefault="00E3500B">
            <w:pPr>
              <w:pStyle w:val="TableParagraph"/>
              <w:spacing w:before="25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1C90C" w14:textId="77777777" w:rsidR="008E5314" w:rsidRDefault="00E3500B">
            <w:pPr>
              <w:pStyle w:val="TableParagraph"/>
              <w:spacing w:before="23"/>
              <w:ind w:right="92"/>
              <w:rPr>
                <w:sz w:val="20"/>
              </w:rPr>
            </w:pPr>
            <w:r>
              <w:rPr>
                <w:sz w:val="20"/>
              </w:rPr>
              <w:t>966,36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B2D7" w14:textId="77777777" w:rsidR="008E5314" w:rsidRDefault="00E3500B">
            <w:pPr>
              <w:pStyle w:val="TableParagraph"/>
              <w:spacing w:before="23"/>
              <w:ind w:right="91"/>
              <w:rPr>
                <w:sz w:val="20"/>
              </w:rPr>
            </w:pPr>
            <w:r>
              <w:rPr>
                <w:sz w:val="20"/>
              </w:rPr>
              <w:t>178,29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BC802" w14:textId="77777777" w:rsidR="008E5314" w:rsidRDefault="00E3500B">
            <w:pPr>
              <w:pStyle w:val="TableParagraph"/>
              <w:spacing w:before="23"/>
              <w:ind w:right="89"/>
              <w:rPr>
                <w:sz w:val="20"/>
              </w:rPr>
            </w:pPr>
            <w:r>
              <w:rPr>
                <w:sz w:val="20"/>
              </w:rPr>
              <w:t>917,28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CFC4" w14:textId="77777777" w:rsidR="008E5314" w:rsidRDefault="00E3500B">
            <w:pPr>
              <w:pStyle w:val="TableParagraph"/>
              <w:spacing w:before="23"/>
              <w:ind w:right="90"/>
              <w:rPr>
                <w:sz w:val="20"/>
              </w:rPr>
            </w:pPr>
            <w:r>
              <w:rPr>
                <w:sz w:val="20"/>
              </w:rPr>
              <w:t>503,33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6048" w14:textId="77777777" w:rsidR="008E5314" w:rsidRDefault="00E3500B">
            <w:pPr>
              <w:pStyle w:val="TableParagraph"/>
              <w:spacing w:before="23"/>
              <w:ind w:right="89"/>
              <w:rPr>
                <w:sz w:val="20"/>
              </w:rPr>
            </w:pPr>
            <w:r>
              <w:rPr>
                <w:sz w:val="20"/>
              </w:rPr>
              <w:t>2565,26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67FA" w14:textId="77777777" w:rsidR="008E5314" w:rsidRDefault="00E3500B">
            <w:pPr>
              <w:pStyle w:val="TableParagraph"/>
              <w:spacing w:before="23"/>
              <w:ind w:right="89"/>
              <w:rPr>
                <w:sz w:val="20"/>
              </w:rPr>
            </w:pPr>
            <w:r>
              <w:rPr>
                <w:sz w:val="20"/>
              </w:rPr>
              <w:t>1883,64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E8FAD" w14:textId="77777777" w:rsidR="008E5314" w:rsidRDefault="00E3500B">
            <w:pPr>
              <w:pStyle w:val="TableParagraph"/>
              <w:spacing w:before="23"/>
              <w:ind w:right="88"/>
              <w:rPr>
                <w:sz w:val="20"/>
              </w:rPr>
            </w:pPr>
            <w:r>
              <w:rPr>
                <w:sz w:val="20"/>
              </w:rPr>
              <w:t>503,33</w:t>
            </w:r>
          </w:p>
        </w:tc>
      </w:tr>
      <w:tr w:rsidR="008E5314" w14:paraId="551AFB7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DBC0" w14:textId="77777777" w:rsidR="008E5314" w:rsidRDefault="00E3500B">
            <w:pPr>
              <w:pStyle w:val="TableParagraph"/>
              <w:spacing w:before="2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COLABORADOR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06E1" w14:textId="77777777" w:rsidR="008E5314" w:rsidRDefault="00E3500B">
            <w:pPr>
              <w:pStyle w:val="TableParagraph"/>
              <w:spacing w:before="26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EAD11" w14:textId="77777777" w:rsidR="008E5314" w:rsidRDefault="00E3500B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1207,96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6262" w14:textId="77777777" w:rsidR="008E5314" w:rsidRDefault="00E3500B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178,29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51128" w14:textId="77777777" w:rsidR="008E5314" w:rsidRDefault="00E3500B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764,51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01748" w14:textId="77777777" w:rsidR="008E5314" w:rsidRDefault="00E3500B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308,98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9E046" w14:textId="77777777" w:rsidR="008E5314" w:rsidRDefault="00E3500B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2459,74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C355" w14:textId="77777777" w:rsidR="008E5314" w:rsidRDefault="00E3500B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1972,47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6EEA" w14:textId="77777777" w:rsidR="008E5314" w:rsidRDefault="00E3500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308,98</w:t>
            </w:r>
          </w:p>
        </w:tc>
      </w:tr>
      <w:tr w:rsidR="008E5314" w14:paraId="005FB360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D28BF" w14:textId="77777777" w:rsidR="008E5314" w:rsidRDefault="00E3500B">
            <w:pPr>
              <w:pStyle w:val="TableParagraph"/>
              <w:spacing w:before="2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AYUDANTE DOCTOR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0E32D" w14:textId="77777777" w:rsidR="008E5314" w:rsidRDefault="00E3500B">
            <w:pPr>
              <w:pStyle w:val="TableParagraph"/>
              <w:spacing w:before="26"/>
              <w:ind w:left="8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3399" w14:textId="77777777" w:rsidR="008E5314" w:rsidRDefault="00E3500B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1207,96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7743" w14:textId="77777777" w:rsidR="008E5314" w:rsidRDefault="00E3500B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178,29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BF06C" w14:textId="77777777" w:rsidR="008E5314" w:rsidRDefault="00E3500B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764,51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4A15" w14:textId="77777777" w:rsidR="008E5314" w:rsidRDefault="00E3500B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308,98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DF938" w14:textId="77777777" w:rsidR="008E5314" w:rsidRDefault="00E3500B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2459,74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EC144" w14:textId="77777777" w:rsidR="008E5314" w:rsidRDefault="00E3500B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1972,47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94B6E" w14:textId="77777777" w:rsidR="008E5314" w:rsidRDefault="00E3500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308,98</w:t>
            </w:r>
          </w:p>
        </w:tc>
      </w:tr>
      <w:tr w:rsidR="008E5314" w14:paraId="4FBC453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11974" w14:textId="77777777" w:rsidR="008E5314" w:rsidRDefault="00E3500B">
            <w:pPr>
              <w:pStyle w:val="TableParagraph"/>
              <w:spacing w:before="2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AYUDANTE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A5E17" w14:textId="77777777" w:rsidR="008E5314" w:rsidRDefault="00E3500B">
            <w:pPr>
              <w:pStyle w:val="TableParagraph"/>
              <w:spacing w:before="26"/>
              <w:ind w:left="88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969B" w14:textId="77777777" w:rsidR="008E5314" w:rsidRDefault="00E3500B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966,36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BB0F" w14:textId="77777777" w:rsidR="008E5314" w:rsidRDefault="00E3500B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178,29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306F1" w14:textId="77777777" w:rsidR="008E5314" w:rsidRDefault="00E3500B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493,41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12E1" w14:textId="77777777" w:rsidR="008E5314" w:rsidRDefault="00E3500B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3EF2" w14:textId="77777777" w:rsidR="008E5314" w:rsidRDefault="00E3500B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1638,06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9165" w14:textId="77777777" w:rsidR="008E5314" w:rsidRDefault="00E3500B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1459,77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4B479" w14:textId="77777777" w:rsidR="008E5314" w:rsidRDefault="00E3500B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143,55</w:t>
            </w:r>
          </w:p>
        </w:tc>
      </w:tr>
      <w:tr w:rsidR="008E5314" w14:paraId="2BA312C3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774B2" w14:textId="77777777" w:rsidR="008E5314" w:rsidRDefault="00E3500B">
            <w:pPr>
              <w:pStyle w:val="TableParagraph"/>
              <w:spacing w:before="2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ASOCIADO TIPO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88DD" w14:textId="77777777" w:rsidR="008E5314" w:rsidRDefault="00E3500B">
            <w:pPr>
              <w:pStyle w:val="TableParagraph"/>
              <w:spacing w:before="26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429B" w14:textId="77777777" w:rsidR="008E5314" w:rsidRDefault="00E3500B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971,46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F040" w14:textId="77777777" w:rsidR="008E5314" w:rsidRDefault="00E3500B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178,29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AD15" w14:textId="77777777" w:rsidR="008E5314" w:rsidRDefault="00E3500B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697,16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3C357" w14:textId="77777777" w:rsidR="008E5314" w:rsidRDefault="00E3500B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311,43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A9BD" w14:textId="77777777" w:rsidR="008E5314" w:rsidRDefault="00E3500B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2158,34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175EC" w14:textId="77777777" w:rsidR="008E5314" w:rsidRDefault="00E3500B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1668,62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DCC4" w14:textId="77777777" w:rsidR="008E5314" w:rsidRDefault="00E3500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311,43</w:t>
            </w:r>
          </w:p>
        </w:tc>
      </w:tr>
      <w:tr w:rsidR="008E5314" w14:paraId="1D4E17D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3883A" w14:textId="77777777" w:rsidR="008E5314" w:rsidRDefault="00E3500B">
            <w:pPr>
              <w:pStyle w:val="TableParagraph"/>
              <w:spacing w:before="2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ASOCIADO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DD430" w14:textId="77777777" w:rsidR="008E5314" w:rsidRDefault="00E3500B">
            <w:pPr>
              <w:pStyle w:val="TableParagraph"/>
              <w:spacing w:before="26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TP 6H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21B58" w14:textId="77777777" w:rsidR="008E5314" w:rsidRDefault="00E3500B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440,72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B3A5" w14:textId="77777777" w:rsidR="008E5314" w:rsidRDefault="00E3500B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77,23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B8F05" w14:textId="77777777" w:rsidR="008E5314" w:rsidRDefault="00E3500B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254,80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A70A2" w14:textId="77777777" w:rsidR="008E5314" w:rsidRDefault="00E3500B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FCB13" w14:textId="77777777" w:rsidR="008E5314" w:rsidRDefault="00E3500B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772,75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E51AD" w14:textId="77777777" w:rsidR="008E5314" w:rsidRDefault="00E3500B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695,52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F0D" w14:textId="77777777" w:rsidR="008E5314" w:rsidRDefault="00E3500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62,18</w:t>
            </w:r>
          </w:p>
        </w:tc>
      </w:tr>
      <w:tr w:rsidR="008E5314" w14:paraId="3007F27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CD87" w14:textId="77777777" w:rsidR="008E5314" w:rsidRDefault="00E3500B">
            <w:pPr>
              <w:pStyle w:val="TableParagraph"/>
              <w:spacing w:before="2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ASOCIADO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98AD" w14:textId="77777777" w:rsidR="008E5314" w:rsidRDefault="00E3500B">
            <w:pPr>
              <w:pStyle w:val="TableParagraph"/>
              <w:spacing w:before="26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TP 5H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FD626" w14:textId="77777777" w:rsidR="008E5314" w:rsidRDefault="00E3500B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367,29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75D93" w14:textId="77777777" w:rsidR="008E5314" w:rsidRDefault="00E3500B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64,36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AE37" w14:textId="77777777" w:rsidR="008E5314" w:rsidRDefault="00E3500B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212,34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13757" w14:textId="77777777" w:rsidR="008E5314" w:rsidRDefault="00E3500B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E9C2" w14:textId="77777777" w:rsidR="008E5314" w:rsidRDefault="00E3500B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643,99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8998E" w14:textId="77777777" w:rsidR="008E5314" w:rsidRDefault="00E3500B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579,63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D3E0" w14:textId="77777777" w:rsidR="008E5314" w:rsidRDefault="00E3500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51,82</w:t>
            </w:r>
          </w:p>
        </w:tc>
      </w:tr>
      <w:tr w:rsidR="008E5314" w14:paraId="6DD98DC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D07D" w14:textId="77777777" w:rsidR="008E5314" w:rsidRDefault="00E3500B">
            <w:pPr>
              <w:pStyle w:val="TableParagraph"/>
              <w:spacing w:before="2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ASOCIADO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7136C" w14:textId="77777777" w:rsidR="008E5314" w:rsidRDefault="00E3500B">
            <w:pPr>
              <w:pStyle w:val="TableParagraph"/>
              <w:spacing w:before="26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TP 4H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B8B4" w14:textId="77777777" w:rsidR="008E5314" w:rsidRDefault="00E3500B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293,82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A9A26" w14:textId="77777777" w:rsidR="008E5314" w:rsidRDefault="00E3500B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51,49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86598" w14:textId="77777777" w:rsidR="008E5314" w:rsidRDefault="00E3500B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169,86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E3E20" w14:textId="77777777" w:rsidR="008E5314" w:rsidRDefault="00E3500B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3D85" w14:textId="77777777" w:rsidR="008E5314" w:rsidRDefault="00E3500B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515,17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06BD" w14:textId="77777777" w:rsidR="008E5314" w:rsidRDefault="00E3500B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463,68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237F5" w14:textId="77777777" w:rsidR="008E5314" w:rsidRDefault="00E3500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41,46</w:t>
            </w:r>
          </w:p>
        </w:tc>
      </w:tr>
      <w:tr w:rsidR="008E5314" w14:paraId="4C3C38E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6BC7" w14:textId="77777777" w:rsidR="008E5314" w:rsidRDefault="00E3500B">
            <w:pPr>
              <w:pStyle w:val="TableParagraph"/>
              <w:spacing w:before="2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ASOCIADO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929F" w14:textId="77777777" w:rsidR="008E5314" w:rsidRDefault="00E3500B">
            <w:pPr>
              <w:pStyle w:val="TableParagraph"/>
              <w:spacing w:before="26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TP 3H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5DC18" w14:textId="77777777" w:rsidR="008E5314" w:rsidRDefault="00E3500B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220,36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41C9" w14:textId="77777777" w:rsidR="008E5314" w:rsidRDefault="00E3500B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38,62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D9749" w14:textId="77777777" w:rsidR="008E5314" w:rsidRDefault="00E3500B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127,42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8823" w14:textId="77777777" w:rsidR="008E5314" w:rsidRDefault="00E3500B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07E88" w14:textId="77777777" w:rsidR="008E5314" w:rsidRDefault="00E3500B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386,40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FCBF" w14:textId="77777777" w:rsidR="008E5314" w:rsidRDefault="00E3500B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347,78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2752" w14:textId="77777777" w:rsidR="008E5314" w:rsidRDefault="00E3500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31,10</w:t>
            </w:r>
          </w:p>
        </w:tc>
      </w:tr>
      <w:tr w:rsidR="008E5314" w14:paraId="3E6F8A17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FADAA" w14:textId="77777777" w:rsidR="008E5314" w:rsidRDefault="00E3500B">
            <w:pPr>
              <w:pStyle w:val="TableParagraph"/>
              <w:spacing w:before="2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ASOCIADO CIENCIAS SALUD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31FF" w14:textId="77777777" w:rsidR="008E5314" w:rsidRDefault="00E3500B">
            <w:pPr>
              <w:pStyle w:val="TableParagraph"/>
              <w:spacing w:before="26"/>
              <w:ind w:left="88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TP 3H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8B1F2" w14:textId="77777777" w:rsidR="008E5314" w:rsidRDefault="00E3500B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176,30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F4E21" w14:textId="77777777" w:rsidR="008E5314" w:rsidRDefault="00E3500B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53131" w14:textId="77777777" w:rsidR="008E5314" w:rsidRDefault="00E3500B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105,44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CD92D" w14:textId="77777777" w:rsidR="008E5314" w:rsidRDefault="00E3500B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46BEA" w14:textId="77777777" w:rsidR="008E5314" w:rsidRDefault="00E3500B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281,74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CBE4E" w14:textId="77777777" w:rsidR="008E5314" w:rsidRDefault="00E3500B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DAF6B" w14:textId="77777777" w:rsidR="008E5314" w:rsidRDefault="00E3500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31,10</w:t>
            </w:r>
          </w:p>
        </w:tc>
      </w:tr>
    </w:tbl>
    <w:p w14:paraId="5811759C" w14:textId="77777777" w:rsidR="008E5314" w:rsidRDefault="00E3500B">
      <w:pPr>
        <w:pStyle w:val="Textoindependiente"/>
        <w:spacing w:line="228" w:lineRule="exact"/>
        <w:ind w:left="203"/>
      </w:pPr>
      <w:r>
        <w:rPr>
          <w:position w:val="7"/>
          <w:sz w:val="13"/>
        </w:rPr>
        <w:t xml:space="preserve">(1) </w:t>
      </w:r>
      <w:r>
        <w:t>2 PAGAS EXTRA ANUALES EN LOS MESES DE JUNIO Y DICIEMBRE</w:t>
      </w:r>
    </w:p>
    <w:p w14:paraId="30D9D909" w14:textId="77777777" w:rsidR="008E5314" w:rsidRDefault="00E3500B">
      <w:pPr>
        <w:pStyle w:val="Textoindependiente"/>
        <w:spacing w:before="175"/>
        <w:ind w:left="167"/>
      </w:pPr>
      <w:r>
        <w:rPr>
          <w:position w:val="7"/>
          <w:sz w:val="13"/>
        </w:rPr>
        <w:t xml:space="preserve">(2) </w:t>
      </w:r>
      <w:r>
        <w:t xml:space="preserve">PAGA ADICIONAL DEL COMPLEMENTO ESPECIFICO (100%) EN LOS MESES DE JUNIO Y </w:t>
      </w:r>
      <w:r>
        <w:t>DICIEMBRE</w:t>
      </w:r>
    </w:p>
    <w:p w14:paraId="3067EF4F" w14:textId="77777777" w:rsidR="008E5314" w:rsidRDefault="008E5314">
      <w:pPr>
        <w:pStyle w:val="Textoindependiente"/>
      </w:pPr>
    </w:p>
    <w:p w14:paraId="1E5476A7" w14:textId="77777777" w:rsidR="008E5314" w:rsidRDefault="00E3500B">
      <w:pPr>
        <w:pStyle w:val="Textoindependiente"/>
        <w:spacing w:befor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3DA7B5" wp14:editId="6557AE55">
                <wp:simplePos x="0" y="0"/>
                <wp:positionH relativeFrom="page">
                  <wp:posOffset>319409</wp:posOffset>
                </wp:positionH>
                <wp:positionV relativeFrom="paragraph">
                  <wp:posOffset>195581</wp:posOffset>
                </wp:positionV>
                <wp:extent cx="2748284" cy="1737360"/>
                <wp:effectExtent l="0" t="0" r="13966" b="15240"/>
                <wp:wrapTopAndBottom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84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312" w:type="dxa"/>
                              <w:tblInd w:w="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340"/>
                              <w:gridCol w:w="1417"/>
                            </w:tblGrid>
                            <w:tr w:rsidR="008E5314" w14:paraId="314936F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20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637344" w14:textId="77777777" w:rsidR="008E5314" w:rsidRDefault="00E3500B">
                                  <w:pPr>
                                    <w:pStyle w:val="TableParagraph"/>
                                    <w:spacing w:before="194"/>
                                    <w:ind w:left="285" w:right="27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TRIENIOS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649F728" w14:textId="77777777" w:rsidR="008E5314" w:rsidRDefault="00E3500B">
                                  <w:pPr>
                                    <w:pStyle w:val="TableParagraph"/>
                                    <w:spacing w:before="78"/>
                                    <w:ind w:left="175" w:right="146" w:firstLine="3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IMPORTE MENSUAL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E9B9251" w14:textId="77777777" w:rsidR="008E5314" w:rsidRDefault="00E3500B">
                                  <w:pPr>
                                    <w:pStyle w:val="TableParagraph"/>
                                    <w:spacing w:before="78"/>
                                    <w:ind w:left="369" w:right="340" w:firstLine="94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PAG. EXTRA</w:t>
                                  </w:r>
                                </w:p>
                              </w:tc>
                            </w:tr>
                            <w:tr w:rsidR="008E5314" w14:paraId="27977F4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4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0CF9AFE" w14:textId="77777777" w:rsidR="008E5314" w:rsidRDefault="00E3500B">
                                  <w:pPr>
                                    <w:pStyle w:val="TableParagraph"/>
                                    <w:spacing w:before="3" w:line="206" w:lineRule="exact"/>
                                    <w:ind w:left="272" w:right="242" w:firstLine="18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TIEMPO COMPLETO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779F19F" w14:textId="77777777" w:rsidR="008E5314" w:rsidRDefault="00E3500B">
                                  <w:pPr>
                                    <w:pStyle w:val="TableParagraph"/>
                                    <w:spacing w:before="102"/>
                                    <w:ind w:right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46,42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C371117" w14:textId="77777777" w:rsidR="008E5314" w:rsidRDefault="00E3500B">
                                  <w:pPr>
                                    <w:pStyle w:val="TableParagraph"/>
                                    <w:spacing w:before="102"/>
                                    <w:ind w:righ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46,42</w:t>
                                  </w:r>
                                </w:p>
                              </w:tc>
                            </w:tr>
                            <w:tr w:rsidR="008E5314" w14:paraId="6CEB432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9FA1A5B" w14:textId="77777777" w:rsidR="008E5314" w:rsidRDefault="00E3500B">
                                  <w:pPr>
                                    <w:pStyle w:val="TableParagraph"/>
                                    <w:spacing w:before="114"/>
                                    <w:ind w:left="19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T.P. 6 HORAS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AD22047" w14:textId="77777777" w:rsidR="008E5314" w:rsidRDefault="00E3500B">
                                  <w:pPr>
                                    <w:pStyle w:val="TableParagraph"/>
                                    <w:spacing w:before="114"/>
                                    <w:ind w:right="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20,11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2D0A27" w14:textId="77777777" w:rsidR="008E5314" w:rsidRDefault="00E3500B">
                                  <w:pPr>
                                    <w:pStyle w:val="TableParagraph"/>
                                    <w:spacing w:before="114"/>
                                    <w:ind w:right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20,11</w:t>
                                  </w:r>
                                </w:p>
                              </w:tc>
                            </w:tr>
                            <w:tr w:rsidR="008E5314" w14:paraId="0769D23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87BDF80" w14:textId="77777777" w:rsidR="008E5314" w:rsidRDefault="00E3500B">
                                  <w:pPr>
                                    <w:pStyle w:val="TableParagraph"/>
                                    <w:spacing w:before="97"/>
                                    <w:ind w:left="19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T.P. 5 HORAS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9EB1E" w14:textId="77777777" w:rsidR="008E5314" w:rsidRDefault="00E3500B">
                                  <w:pPr>
                                    <w:pStyle w:val="TableParagraph"/>
                                    <w:spacing w:before="97"/>
                                    <w:ind w:right="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16,76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FFDD1E3" w14:textId="77777777" w:rsidR="008E5314" w:rsidRDefault="00E3500B">
                                  <w:pPr>
                                    <w:pStyle w:val="TableParagraph"/>
                                    <w:spacing w:before="97"/>
                                    <w:ind w:right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16,76</w:t>
                                  </w:r>
                                </w:p>
                              </w:tc>
                            </w:tr>
                            <w:tr w:rsidR="008E5314" w14:paraId="010D285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4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B1B51D" w14:textId="77777777" w:rsidR="008E5314" w:rsidRDefault="00E3500B">
                                  <w:pPr>
                                    <w:pStyle w:val="TableParagraph"/>
                                    <w:spacing w:before="107"/>
                                    <w:ind w:left="19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T.P. 4 HORAS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97DD10F" w14:textId="77777777" w:rsidR="008E5314" w:rsidRDefault="00E3500B">
                                  <w:pPr>
                                    <w:pStyle w:val="TableParagraph"/>
                                    <w:spacing w:before="107"/>
                                    <w:ind w:right="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13,41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AC9F6C9" w14:textId="77777777" w:rsidR="008E5314" w:rsidRDefault="00E3500B">
                                  <w:pPr>
                                    <w:pStyle w:val="TableParagraph"/>
                                    <w:spacing w:before="107"/>
                                    <w:ind w:right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13,41</w:t>
                                  </w:r>
                                </w:p>
                              </w:tc>
                            </w:tr>
                            <w:tr w:rsidR="008E5314" w14:paraId="313AF83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2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0F7E7" w14:textId="77777777" w:rsidR="008E5314" w:rsidRDefault="00E3500B">
                                  <w:pPr>
                                    <w:pStyle w:val="TableParagraph"/>
                                    <w:spacing w:before="75"/>
                                    <w:ind w:left="19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T.P. 3 HORAS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BC34D83" w14:textId="77777777" w:rsidR="008E5314" w:rsidRDefault="00E3500B">
                                  <w:pPr>
                                    <w:pStyle w:val="TableParagraph"/>
                                    <w:spacing w:before="75"/>
                                    <w:ind w:right="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10,06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E814B85" w14:textId="77777777" w:rsidR="008E5314" w:rsidRDefault="00E3500B">
                                  <w:pPr>
                                    <w:pStyle w:val="TableParagraph"/>
                                    <w:spacing w:before="75"/>
                                    <w:ind w:right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10,06</w:t>
                                  </w:r>
                                </w:p>
                              </w:tc>
                            </w:tr>
                          </w:tbl>
                          <w:p w14:paraId="3E5254F0" w14:textId="77777777" w:rsidR="008E5314" w:rsidRDefault="008E531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DA7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.15pt;margin-top:15.4pt;width:216.4pt;height:136.8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" filled="f" stroked="f">
                <v:textbox inset="0,0,0,0">
                  <w:txbxContent>
                    <w:tbl>
                      <w:tblPr>
                        <w:tblW w:w="4312" w:type="dxa"/>
                        <w:tblInd w:w="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340"/>
                        <w:gridCol w:w="1417"/>
                      </w:tblGrid>
                      <w:tr w:rsidR="008E5314" w14:paraId="314936F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20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637344" w14:textId="77777777" w:rsidR="008E5314" w:rsidRDefault="00E3500B">
                            <w:pPr>
                              <w:pStyle w:val="TableParagraph"/>
                              <w:spacing w:before="194"/>
                              <w:ind w:left="285" w:right="27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TRIENIOS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649F728" w14:textId="77777777" w:rsidR="008E5314" w:rsidRDefault="00E3500B">
                            <w:pPr>
                              <w:pStyle w:val="TableParagraph"/>
                              <w:spacing w:before="78"/>
                              <w:ind w:left="175" w:right="146" w:firstLine="3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IMPORTE MENSUAL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E9B9251" w14:textId="77777777" w:rsidR="008E5314" w:rsidRDefault="00E3500B">
                            <w:pPr>
                              <w:pStyle w:val="TableParagraph"/>
                              <w:spacing w:before="78"/>
                              <w:ind w:left="369" w:right="340" w:firstLine="94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PAG. EXTRA</w:t>
                            </w:r>
                          </w:p>
                        </w:tc>
                      </w:tr>
                      <w:tr w:rsidR="008E5314" w14:paraId="27977F4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4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0CF9AFE" w14:textId="77777777" w:rsidR="008E5314" w:rsidRDefault="00E3500B">
                            <w:pPr>
                              <w:pStyle w:val="TableParagraph"/>
                              <w:spacing w:before="3" w:line="206" w:lineRule="exact"/>
                              <w:ind w:left="272" w:right="242" w:firstLine="18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TIEMPO COMPLETO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779F19F" w14:textId="77777777" w:rsidR="008E5314" w:rsidRDefault="00E3500B">
                            <w:pPr>
                              <w:pStyle w:val="TableParagraph"/>
                              <w:spacing w:before="102"/>
                              <w:ind w:righ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46,42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C371117" w14:textId="77777777" w:rsidR="008E5314" w:rsidRDefault="00E3500B">
                            <w:pPr>
                              <w:pStyle w:val="TableParagraph"/>
                              <w:spacing w:before="102"/>
                              <w:ind w:righ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46,42</w:t>
                            </w:r>
                          </w:p>
                        </w:tc>
                      </w:tr>
                      <w:tr w:rsidR="008E5314" w14:paraId="6CEB432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9FA1A5B" w14:textId="77777777" w:rsidR="008E5314" w:rsidRDefault="00E3500B">
                            <w:pPr>
                              <w:pStyle w:val="TableParagraph"/>
                              <w:spacing w:before="114"/>
                              <w:ind w:left="19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T.P. 6 HORAS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AD22047" w14:textId="77777777" w:rsidR="008E5314" w:rsidRDefault="00E3500B">
                            <w:pPr>
                              <w:pStyle w:val="TableParagraph"/>
                              <w:spacing w:before="114"/>
                              <w:ind w:right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20,11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2D0A27" w14:textId="77777777" w:rsidR="008E5314" w:rsidRDefault="00E3500B">
                            <w:pPr>
                              <w:pStyle w:val="TableParagraph"/>
                              <w:spacing w:before="114"/>
                              <w:ind w:righ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20,11</w:t>
                            </w:r>
                          </w:p>
                        </w:tc>
                      </w:tr>
                      <w:tr w:rsidR="008E5314" w14:paraId="0769D23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87BDF80" w14:textId="77777777" w:rsidR="008E5314" w:rsidRDefault="00E3500B">
                            <w:pPr>
                              <w:pStyle w:val="TableParagraph"/>
                              <w:spacing w:before="97"/>
                              <w:ind w:left="19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T.P. 5 HORAS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9EB1E" w14:textId="77777777" w:rsidR="008E5314" w:rsidRDefault="00E3500B">
                            <w:pPr>
                              <w:pStyle w:val="TableParagraph"/>
                              <w:spacing w:before="97"/>
                              <w:ind w:right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16,76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FFDD1E3" w14:textId="77777777" w:rsidR="008E5314" w:rsidRDefault="00E3500B">
                            <w:pPr>
                              <w:pStyle w:val="TableParagraph"/>
                              <w:spacing w:before="97"/>
                              <w:ind w:righ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16,76</w:t>
                            </w:r>
                          </w:p>
                        </w:tc>
                      </w:tr>
                      <w:tr w:rsidR="008E5314" w14:paraId="010D285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4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B1B51D" w14:textId="77777777" w:rsidR="008E5314" w:rsidRDefault="00E3500B">
                            <w:pPr>
                              <w:pStyle w:val="TableParagraph"/>
                              <w:spacing w:before="107"/>
                              <w:ind w:left="19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T.P. 4 HORAS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97DD10F" w14:textId="77777777" w:rsidR="008E5314" w:rsidRDefault="00E3500B">
                            <w:pPr>
                              <w:pStyle w:val="TableParagraph"/>
                              <w:spacing w:before="107"/>
                              <w:ind w:right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13,41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AC9F6C9" w14:textId="77777777" w:rsidR="008E5314" w:rsidRDefault="00E3500B">
                            <w:pPr>
                              <w:pStyle w:val="TableParagraph"/>
                              <w:spacing w:before="107"/>
                              <w:ind w:righ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13,41</w:t>
                            </w:r>
                          </w:p>
                        </w:tc>
                      </w:tr>
                      <w:tr w:rsidR="008E5314" w14:paraId="313AF83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2"/>
                        </w:trPr>
                        <w:tc>
                          <w:tcPr>
                            <w:tcW w:w="1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0F7E7" w14:textId="77777777" w:rsidR="008E5314" w:rsidRDefault="00E3500B">
                            <w:pPr>
                              <w:pStyle w:val="TableParagraph"/>
                              <w:spacing w:before="75"/>
                              <w:ind w:left="19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T.P. 3 HORAS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BC34D83" w14:textId="77777777" w:rsidR="008E5314" w:rsidRDefault="00E3500B">
                            <w:pPr>
                              <w:pStyle w:val="TableParagraph"/>
                              <w:spacing w:before="75"/>
                              <w:ind w:right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10,06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E814B85" w14:textId="77777777" w:rsidR="008E5314" w:rsidRDefault="00E3500B">
                            <w:pPr>
                              <w:pStyle w:val="TableParagraph"/>
                              <w:spacing w:before="75"/>
                              <w:ind w:righ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10,06</w:t>
                            </w:r>
                          </w:p>
                        </w:tc>
                      </w:tr>
                    </w:tbl>
                    <w:p w14:paraId="3E5254F0" w14:textId="77777777" w:rsidR="008E5314" w:rsidRDefault="008E531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C7DC27" wp14:editId="6155A5DF">
                <wp:simplePos x="0" y="0"/>
                <wp:positionH relativeFrom="page">
                  <wp:posOffset>3556001</wp:posOffset>
                </wp:positionH>
                <wp:positionV relativeFrom="paragraph">
                  <wp:posOffset>195581</wp:posOffset>
                </wp:positionV>
                <wp:extent cx="2889888" cy="962021"/>
                <wp:effectExtent l="0" t="0" r="5712" b="9529"/>
                <wp:wrapTopAndBottom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8" cy="962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536" w:type="dxa"/>
                              <w:tblInd w:w="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268"/>
                            </w:tblGrid>
                            <w:tr w:rsidR="008E5314" w14:paraId="07F7D28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20"/>
                              </w:trPr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F914708" w14:textId="77777777" w:rsidR="008E5314" w:rsidRDefault="00E3500B">
                                  <w:pPr>
                                    <w:pStyle w:val="TableParagraph"/>
                                    <w:spacing w:before="0"/>
                                    <w:ind w:left="784" w:right="770" w:hanging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PRODUCTIVIDAD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INVESTIGACION/PRODUCTIVIDAD</w:t>
                                  </w:r>
                                </w:p>
                                <w:p w14:paraId="235ED400" w14:textId="77777777" w:rsidR="008E5314" w:rsidRDefault="00E3500B">
                                  <w:pPr>
                                    <w:pStyle w:val="TableParagraph"/>
                                    <w:spacing w:before="0" w:line="189" w:lineRule="exact"/>
                                    <w:ind w:left="101" w:right="9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INVESTIGACION TRANSFERENCIA PDI LABORAL</w:t>
                                  </w:r>
                                </w:p>
                              </w:tc>
                            </w:tr>
                            <w:tr w:rsidR="008E5314" w14:paraId="1D863A2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4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954464E" w14:textId="77777777" w:rsidR="008E5314" w:rsidRDefault="00E3500B">
                                  <w:pPr>
                                    <w:pStyle w:val="TableParagraph"/>
                                    <w:spacing w:before="3" w:line="206" w:lineRule="exact"/>
                                    <w:ind w:left="459" w:right="429" w:firstLine="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CONTRATADO DOCTOR TIPO I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11A0031" w14:textId="77777777" w:rsidR="008E5314" w:rsidRDefault="00E3500B">
                                  <w:pPr>
                                    <w:pStyle w:val="TableParagraph"/>
                                    <w:spacing w:before="102"/>
                                    <w:ind w:righ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131,77</w:t>
                                  </w:r>
                                </w:p>
                              </w:tc>
                            </w:tr>
                            <w:tr w:rsidR="008E5314" w14:paraId="52BC0AE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39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172E382" w14:textId="77777777" w:rsidR="008E5314" w:rsidRDefault="00E3500B">
                                  <w:pPr>
                                    <w:pStyle w:val="TableParagraph"/>
                                    <w:spacing w:before="114"/>
                                    <w:ind w:left="43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COLABORADOR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F8EC22C" w14:textId="77777777" w:rsidR="008E5314" w:rsidRDefault="00E3500B">
                                  <w:pPr>
                                    <w:pStyle w:val="TableParagraph"/>
                                    <w:spacing w:before="114"/>
                                    <w:ind w:right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112,00</w:t>
                                  </w:r>
                                </w:p>
                              </w:tc>
                            </w:tr>
                          </w:tbl>
                          <w:p w14:paraId="12FBB9CF" w14:textId="77777777" w:rsidR="008E5314" w:rsidRDefault="008E531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7DC27" id="Text Box 3" o:spid="_x0000_s1027" type="#_x0000_t202" style="position:absolute;margin-left:280pt;margin-top:15.4pt;width:227.55pt;height:75.7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" filled="f" stroked="f">
                <v:textbox inset="0,0,0,0">
                  <w:txbxContent>
                    <w:tbl>
                      <w:tblPr>
                        <w:tblW w:w="4536" w:type="dxa"/>
                        <w:tblInd w:w="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268"/>
                      </w:tblGrid>
                      <w:tr w:rsidR="008E5314" w14:paraId="07F7D28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20"/>
                        </w:trPr>
                        <w:tc>
                          <w:tcPr>
                            <w:tcW w:w="45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F914708" w14:textId="77777777" w:rsidR="008E5314" w:rsidRDefault="00E3500B">
                            <w:pPr>
                              <w:pStyle w:val="TableParagraph"/>
                              <w:spacing w:before="0"/>
                              <w:ind w:left="784" w:right="770" w:hanging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PRODUCTIVIDAD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INVESTIGACION/PRODUCTIVIDAD</w:t>
                            </w:r>
                          </w:p>
                          <w:p w14:paraId="235ED400" w14:textId="77777777" w:rsidR="008E5314" w:rsidRDefault="00E3500B">
                            <w:pPr>
                              <w:pStyle w:val="TableParagraph"/>
                              <w:spacing w:before="0" w:line="189" w:lineRule="exact"/>
                              <w:ind w:left="101" w:right="9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INVESTIGACION TRANSFERENCIA PDI LABORAL</w:t>
                            </w:r>
                          </w:p>
                        </w:tc>
                      </w:tr>
                      <w:tr w:rsidR="008E5314" w14:paraId="1D863A2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4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954464E" w14:textId="77777777" w:rsidR="008E5314" w:rsidRDefault="00E3500B">
                            <w:pPr>
                              <w:pStyle w:val="TableParagraph"/>
                              <w:spacing w:before="3" w:line="206" w:lineRule="exact"/>
                              <w:ind w:left="459" w:right="429" w:firstLine="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CONTRATADO DOCTOR TIPO I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11A0031" w14:textId="77777777" w:rsidR="008E5314" w:rsidRDefault="00E3500B">
                            <w:pPr>
                              <w:pStyle w:val="TableParagraph"/>
                              <w:spacing w:before="102"/>
                              <w:ind w:righ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131,77</w:t>
                            </w:r>
                          </w:p>
                        </w:tc>
                      </w:tr>
                      <w:tr w:rsidR="008E5314" w14:paraId="52BC0AE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39"/>
                        </w:trPr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172E382" w14:textId="77777777" w:rsidR="008E5314" w:rsidRDefault="00E3500B">
                            <w:pPr>
                              <w:pStyle w:val="TableParagraph"/>
                              <w:spacing w:before="114"/>
                              <w:ind w:left="43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COLABORADOR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F8EC22C" w14:textId="77777777" w:rsidR="008E5314" w:rsidRDefault="00E3500B">
                            <w:pPr>
                              <w:pStyle w:val="TableParagraph"/>
                              <w:spacing w:before="114"/>
                              <w:ind w:righ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112,00</w:t>
                            </w:r>
                          </w:p>
                        </w:tc>
                      </w:tr>
                    </w:tbl>
                    <w:p w14:paraId="12FBB9CF" w14:textId="77777777" w:rsidR="008E5314" w:rsidRDefault="008E531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C956D2" wp14:editId="201484F7">
                <wp:simplePos x="0" y="0"/>
                <wp:positionH relativeFrom="page">
                  <wp:posOffset>7066912</wp:posOffset>
                </wp:positionH>
                <wp:positionV relativeFrom="paragraph">
                  <wp:posOffset>195581</wp:posOffset>
                </wp:positionV>
                <wp:extent cx="1941198" cy="2005334"/>
                <wp:effectExtent l="0" t="0" r="1902" b="13966"/>
                <wp:wrapTopAndBottom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8" cy="2005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043" w:type="dxa"/>
                              <w:tblInd w:w="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16"/>
                              <w:gridCol w:w="2127"/>
                            </w:tblGrid>
                            <w:tr w:rsidR="008E5314" w14:paraId="3DF6604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044"/>
                              </w:trPr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C4186A7" w14:textId="77777777" w:rsidR="008E5314" w:rsidRDefault="008E5314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  <w:p w14:paraId="38D77D80" w14:textId="77777777" w:rsidR="008E5314" w:rsidRDefault="00E3500B">
                                  <w:pPr>
                                    <w:pStyle w:val="TableParagraph"/>
                                    <w:spacing w:before="152"/>
                                    <w:ind w:left="24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RESIDENCIA ISLA MENOR</w:t>
                                  </w:r>
                                </w:p>
                              </w:tc>
                            </w:tr>
                            <w:tr w:rsidR="008E5314" w14:paraId="2346FC1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FD785C4" w14:textId="77777777" w:rsidR="008E5314" w:rsidRDefault="00E3500B">
                                  <w:pPr>
                                    <w:pStyle w:val="TableParagraph"/>
                                    <w:spacing w:before="114"/>
                                    <w:ind w:left="33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TC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33761C" w14:textId="77777777" w:rsidR="008E5314" w:rsidRDefault="00E3500B">
                                  <w:pPr>
                                    <w:pStyle w:val="TableParagraph"/>
                                    <w:spacing w:before="114"/>
                                    <w:ind w:right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594,06</w:t>
                                  </w:r>
                                </w:p>
                              </w:tc>
                            </w:tr>
                            <w:tr w:rsidR="008E5314" w14:paraId="0CB2A6A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5410797" w14:textId="77777777" w:rsidR="008E5314" w:rsidRDefault="00E3500B">
                                  <w:pPr>
                                    <w:pStyle w:val="TableParagraph"/>
                                    <w:spacing w:before="97"/>
                                    <w:ind w:left="34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6H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ACD2FE1" w14:textId="77777777" w:rsidR="008E5314" w:rsidRDefault="00E3500B">
                                  <w:pPr>
                                    <w:pStyle w:val="TableParagraph"/>
                                    <w:spacing w:before="97"/>
                                    <w:ind w:right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257,35</w:t>
                                  </w:r>
                                </w:p>
                              </w:tc>
                            </w:tr>
                            <w:tr w:rsidR="008E5314" w14:paraId="1892D82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4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CB10FD1" w14:textId="77777777" w:rsidR="008E5314" w:rsidRDefault="00E3500B">
                                  <w:pPr>
                                    <w:pStyle w:val="TableParagraph"/>
                                    <w:spacing w:before="107"/>
                                    <w:ind w:left="34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5H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FB89E03" w14:textId="77777777" w:rsidR="008E5314" w:rsidRDefault="00E3500B">
                                  <w:pPr>
                                    <w:pStyle w:val="TableParagraph"/>
                                    <w:spacing w:before="107"/>
                                    <w:ind w:right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214,45</w:t>
                                  </w:r>
                                </w:p>
                              </w:tc>
                            </w:tr>
                            <w:tr w:rsidR="008E5314" w14:paraId="76265F0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2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47BC5DB" w14:textId="77777777" w:rsidR="008E5314" w:rsidRDefault="00E3500B">
                                  <w:pPr>
                                    <w:pStyle w:val="TableParagraph"/>
                                    <w:spacing w:before="75"/>
                                    <w:ind w:left="34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4H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B625367" w14:textId="77777777" w:rsidR="008E5314" w:rsidRDefault="00E3500B">
                                  <w:pPr>
                                    <w:pStyle w:val="TableParagraph"/>
                                    <w:spacing w:before="75"/>
                                    <w:ind w:right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171,56</w:t>
                                  </w:r>
                                </w:p>
                              </w:tc>
                            </w:tr>
                            <w:tr w:rsidR="008E5314" w14:paraId="5476EE4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1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9184365" w14:textId="77777777" w:rsidR="008E5314" w:rsidRDefault="00E3500B">
                                  <w:pPr>
                                    <w:pStyle w:val="TableParagraph"/>
                                    <w:spacing w:before="99"/>
                                    <w:ind w:left="34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3H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DE47D7" w14:textId="77777777" w:rsidR="008E5314" w:rsidRDefault="00E3500B">
                                  <w:pPr>
                                    <w:pStyle w:val="TableParagraph"/>
                                    <w:spacing w:before="99"/>
                                    <w:ind w:right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128,68</w:t>
                                  </w:r>
                                </w:p>
                              </w:tc>
                            </w:tr>
                          </w:tbl>
                          <w:p w14:paraId="719F03DC" w14:textId="77777777" w:rsidR="008E5314" w:rsidRDefault="008E531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956D2" id="Text Box 2" o:spid="_x0000_s1028" type="#_x0000_t202" style="position:absolute;margin-left:556.45pt;margin-top:15.4pt;width:152.85pt;height:157.9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" filled="f" stroked="f">
                <v:textbox inset="0,0,0,0">
                  <w:txbxContent>
                    <w:tbl>
                      <w:tblPr>
                        <w:tblW w:w="3043" w:type="dxa"/>
                        <w:tblInd w:w="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16"/>
                        <w:gridCol w:w="2127"/>
                      </w:tblGrid>
                      <w:tr w:rsidR="008E5314" w14:paraId="3DF6604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044"/>
                        </w:trPr>
                        <w:tc>
                          <w:tcPr>
                            <w:tcW w:w="30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C4186A7" w14:textId="77777777" w:rsidR="008E5314" w:rsidRDefault="008E5314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  <w:p w14:paraId="38D77D80" w14:textId="77777777" w:rsidR="008E5314" w:rsidRDefault="00E3500B">
                            <w:pPr>
                              <w:pStyle w:val="TableParagraph"/>
                              <w:spacing w:before="152"/>
                              <w:ind w:left="24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RESIDENCIA ISLA MENOR</w:t>
                            </w:r>
                          </w:p>
                        </w:tc>
                      </w:tr>
                      <w:tr w:rsidR="008E5314" w14:paraId="2346FC1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FD785C4" w14:textId="77777777" w:rsidR="008E5314" w:rsidRDefault="00E3500B">
                            <w:pPr>
                              <w:pStyle w:val="TableParagraph"/>
                              <w:spacing w:before="114"/>
                              <w:ind w:left="33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TC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33761C" w14:textId="77777777" w:rsidR="008E5314" w:rsidRDefault="00E3500B">
                            <w:pPr>
                              <w:pStyle w:val="TableParagraph"/>
                              <w:spacing w:before="114"/>
                              <w:ind w:righ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594,06</w:t>
                            </w:r>
                          </w:p>
                        </w:tc>
                      </w:tr>
                      <w:tr w:rsidR="008E5314" w14:paraId="0CB2A6A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5410797" w14:textId="77777777" w:rsidR="008E5314" w:rsidRDefault="00E3500B">
                            <w:pPr>
                              <w:pStyle w:val="TableParagraph"/>
                              <w:spacing w:before="97"/>
                              <w:ind w:left="34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6H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ACD2FE1" w14:textId="77777777" w:rsidR="008E5314" w:rsidRDefault="00E3500B">
                            <w:pPr>
                              <w:pStyle w:val="TableParagraph"/>
                              <w:spacing w:before="97"/>
                              <w:ind w:righ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257,35</w:t>
                            </w:r>
                          </w:p>
                        </w:tc>
                      </w:tr>
                      <w:tr w:rsidR="008E5314" w14:paraId="1892D82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4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CB10FD1" w14:textId="77777777" w:rsidR="008E5314" w:rsidRDefault="00E3500B">
                            <w:pPr>
                              <w:pStyle w:val="TableParagraph"/>
                              <w:spacing w:before="107"/>
                              <w:ind w:left="34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5H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FB89E03" w14:textId="77777777" w:rsidR="008E5314" w:rsidRDefault="00E3500B">
                            <w:pPr>
                              <w:pStyle w:val="TableParagraph"/>
                              <w:spacing w:before="107"/>
                              <w:ind w:righ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214,45</w:t>
                            </w:r>
                          </w:p>
                        </w:tc>
                      </w:tr>
                      <w:tr w:rsidR="008E5314" w14:paraId="76265F0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2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47BC5DB" w14:textId="77777777" w:rsidR="008E5314" w:rsidRDefault="00E3500B">
                            <w:pPr>
                              <w:pStyle w:val="TableParagraph"/>
                              <w:spacing w:before="75"/>
                              <w:ind w:left="34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4H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B625367" w14:textId="77777777" w:rsidR="008E5314" w:rsidRDefault="00E3500B">
                            <w:pPr>
                              <w:pStyle w:val="TableParagraph"/>
                              <w:spacing w:before="75"/>
                              <w:ind w:righ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171,56</w:t>
                            </w:r>
                          </w:p>
                        </w:tc>
                      </w:tr>
                      <w:tr w:rsidR="008E5314" w14:paraId="5476EE4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1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9184365" w14:textId="77777777" w:rsidR="008E5314" w:rsidRDefault="00E3500B">
                            <w:pPr>
                              <w:pStyle w:val="TableParagraph"/>
                              <w:spacing w:before="99"/>
                              <w:ind w:left="34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3H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DE47D7" w14:textId="77777777" w:rsidR="008E5314" w:rsidRDefault="00E3500B">
                            <w:pPr>
                              <w:pStyle w:val="TableParagraph"/>
                              <w:spacing w:before="99"/>
                              <w:ind w:righ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128,68</w:t>
                            </w:r>
                          </w:p>
                        </w:tc>
                      </w:tr>
                    </w:tbl>
                    <w:p w14:paraId="719F03DC" w14:textId="77777777" w:rsidR="008E5314" w:rsidRDefault="008E531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58AD0D" w14:textId="77777777" w:rsidR="008E5314" w:rsidRDefault="008E5314">
      <w:pPr>
        <w:pStyle w:val="Textoindependiente"/>
        <w:spacing w:before="10"/>
        <w:rPr>
          <w:sz w:val="29"/>
        </w:rPr>
      </w:pPr>
    </w:p>
    <w:tbl>
      <w:tblPr>
        <w:tblW w:w="15303" w:type="dxa"/>
        <w:tblInd w:w="1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4"/>
        <w:gridCol w:w="1134"/>
        <w:gridCol w:w="991"/>
        <w:gridCol w:w="1134"/>
        <w:gridCol w:w="1277"/>
        <w:gridCol w:w="1276"/>
        <w:gridCol w:w="1702"/>
        <w:gridCol w:w="1416"/>
        <w:gridCol w:w="1418"/>
        <w:gridCol w:w="1275"/>
        <w:gridCol w:w="1133"/>
        <w:gridCol w:w="1133"/>
      </w:tblGrid>
      <w:tr w:rsidR="008E5314" w14:paraId="69B4E627" w14:textId="7777777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39108" w14:textId="77777777" w:rsidR="008E5314" w:rsidRDefault="008E5314">
            <w:pPr>
              <w:pStyle w:val="TableParagraph"/>
              <w:spacing w:before="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BA6C" w14:textId="77777777" w:rsidR="008E5314" w:rsidRDefault="00E3500B">
            <w:pPr>
              <w:pStyle w:val="TableParagraph"/>
              <w:spacing w:before="77"/>
              <w:ind w:left="10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COMPLEMENTO MERITOS DOCENTES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F84E6" w14:textId="77777777" w:rsidR="008E5314" w:rsidRDefault="00E3500B">
            <w:pPr>
              <w:pStyle w:val="TableParagraph"/>
              <w:spacing w:before="7" w:line="180" w:lineRule="atLeast"/>
              <w:ind w:left="133" w:right="107" w:firstLine="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COMP. </w:t>
            </w:r>
            <w:r>
              <w:rPr>
                <w:b/>
                <w:sz w:val="16"/>
              </w:rPr>
              <w:t>MERITOS INVESTIGADORES</w:t>
            </w:r>
          </w:p>
        </w:tc>
        <w:tc>
          <w:tcPr>
            <w:tcW w:w="6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A1FDB" w14:textId="77777777" w:rsidR="008E5314" w:rsidRDefault="00E3500B">
            <w:pPr>
              <w:pStyle w:val="TableParagraph"/>
              <w:spacing w:before="77"/>
              <w:ind w:left="872" w:right="8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COMPLEMENTO SERVICIOS INSTITUCIONALES</w:t>
            </w:r>
          </w:p>
        </w:tc>
      </w:tr>
      <w:tr w:rsidR="008E5314" w14:paraId="7F60449B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E5EF3" w14:textId="77777777" w:rsidR="008E5314" w:rsidRDefault="00E3500B">
            <w:pPr>
              <w:pStyle w:val="TableParagraph"/>
              <w:spacing w:before="113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TRAMOS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88FC" w14:textId="77777777" w:rsidR="008E5314" w:rsidRDefault="00E3500B">
            <w:pPr>
              <w:pStyle w:val="TableParagraph"/>
              <w:spacing w:before="113"/>
              <w:ind w:left="3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1D4A" w14:textId="77777777" w:rsidR="008E5314" w:rsidRDefault="00E3500B">
            <w:pPr>
              <w:pStyle w:val="TableParagraph"/>
              <w:spacing w:before="0"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14:paraId="6F996F61" w14:textId="77777777" w:rsidR="008E5314" w:rsidRDefault="00E3500B">
            <w:pPr>
              <w:pStyle w:val="TableParagraph"/>
              <w:spacing w:before="0" w:line="211" w:lineRule="exact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D1B9" w14:textId="77777777" w:rsidR="008E5314" w:rsidRDefault="00E3500B">
            <w:pPr>
              <w:pStyle w:val="TableParagraph"/>
              <w:spacing w:before="113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5 HORAS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49F37" w14:textId="77777777" w:rsidR="008E5314" w:rsidRDefault="00E3500B">
            <w:pPr>
              <w:pStyle w:val="TableParagraph"/>
              <w:spacing w:before="113"/>
              <w:ind w:left="1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 HORAS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CE84F" w14:textId="77777777" w:rsidR="008E5314" w:rsidRDefault="00E3500B">
            <w:pPr>
              <w:pStyle w:val="TableParagraph"/>
              <w:spacing w:before="113"/>
              <w:ind w:left="1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 HORAS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E4AE" w14:textId="77777777" w:rsidR="008E5314" w:rsidRDefault="00E3500B">
            <w:pPr>
              <w:pStyle w:val="TableParagraph"/>
              <w:spacing w:before="43"/>
              <w:ind w:left="396" w:right="107" w:firstLine="147"/>
              <w:jc w:val="left"/>
            </w:pPr>
            <w:r>
              <w:rPr>
                <w:b/>
                <w:sz w:val="16"/>
              </w:rPr>
              <w:t xml:space="preserve">TIEMPO </w:t>
            </w:r>
            <w:r>
              <w:rPr>
                <w:b/>
                <w:w w:val="95"/>
                <w:sz w:val="16"/>
              </w:rPr>
              <w:t>COMPLETO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DA13" w14:textId="77777777" w:rsidR="008E5314" w:rsidRDefault="00E3500B">
            <w:pPr>
              <w:pStyle w:val="TableParagraph"/>
              <w:spacing w:before="113"/>
              <w:ind w:left="553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F634" w14:textId="77777777" w:rsidR="008E5314" w:rsidRDefault="00E3500B">
            <w:pPr>
              <w:pStyle w:val="TableParagraph"/>
              <w:spacing w:before="113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 HORAS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E08F" w14:textId="77777777" w:rsidR="008E5314" w:rsidRDefault="00E3500B">
            <w:pPr>
              <w:pStyle w:val="TableParagraph"/>
              <w:spacing w:before="113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 HORAS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CC93" w14:textId="77777777" w:rsidR="008E5314" w:rsidRDefault="00E3500B">
            <w:pPr>
              <w:pStyle w:val="TableParagraph"/>
              <w:spacing w:before="113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4 HORAS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22B5" w14:textId="77777777" w:rsidR="008E5314" w:rsidRDefault="00E3500B">
            <w:pPr>
              <w:pStyle w:val="TableParagraph"/>
              <w:spacing w:before="113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3 HORAS</w:t>
            </w:r>
          </w:p>
        </w:tc>
      </w:tr>
      <w:tr w:rsidR="008E5314" w14:paraId="1E52961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D9C2" w14:textId="77777777" w:rsidR="008E5314" w:rsidRDefault="00E3500B">
            <w:pPr>
              <w:pStyle w:val="TableParagraph"/>
              <w:spacing w:before="54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TRAMO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AD3D" w14:textId="77777777" w:rsidR="008E5314" w:rsidRDefault="00E3500B">
            <w:pPr>
              <w:pStyle w:val="TableParagraph"/>
              <w:spacing w:before="65"/>
              <w:ind w:right="97"/>
              <w:rPr>
                <w:sz w:val="18"/>
              </w:rPr>
            </w:pPr>
            <w:r>
              <w:rPr>
                <w:sz w:val="18"/>
              </w:rPr>
              <w:t>112,68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CB4C3" w14:textId="77777777" w:rsidR="008E5314" w:rsidRDefault="00E3500B">
            <w:pPr>
              <w:pStyle w:val="TableParagraph"/>
              <w:spacing w:before="65"/>
              <w:ind w:right="96"/>
              <w:rPr>
                <w:sz w:val="18"/>
              </w:rPr>
            </w:pPr>
            <w:r>
              <w:rPr>
                <w:sz w:val="18"/>
              </w:rPr>
              <w:t>84,52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F47C7" w14:textId="77777777" w:rsidR="008E5314" w:rsidRDefault="00E3500B">
            <w:pPr>
              <w:pStyle w:val="TableParagraph"/>
              <w:spacing w:before="65"/>
              <w:ind w:right="96"/>
              <w:rPr>
                <w:sz w:val="18"/>
              </w:rPr>
            </w:pPr>
            <w:r>
              <w:rPr>
                <w:sz w:val="18"/>
              </w:rPr>
              <w:t>70,43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153D7" w14:textId="77777777" w:rsidR="008E5314" w:rsidRDefault="00E3500B">
            <w:pPr>
              <w:pStyle w:val="TableParagraph"/>
              <w:spacing w:before="65"/>
              <w:ind w:right="98"/>
              <w:rPr>
                <w:sz w:val="18"/>
              </w:rPr>
            </w:pPr>
            <w:r>
              <w:rPr>
                <w:sz w:val="18"/>
              </w:rPr>
              <w:t>56,35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A41EF" w14:textId="77777777" w:rsidR="008E5314" w:rsidRDefault="00E3500B">
            <w:pPr>
              <w:pStyle w:val="TableParagraph"/>
              <w:spacing w:before="65"/>
              <w:ind w:right="98"/>
              <w:rPr>
                <w:sz w:val="18"/>
              </w:rPr>
            </w:pPr>
            <w:r>
              <w:rPr>
                <w:sz w:val="18"/>
              </w:rPr>
              <w:t>42,25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05E12" w14:textId="77777777" w:rsidR="008E5314" w:rsidRDefault="00E3500B">
            <w:pPr>
              <w:pStyle w:val="TableParagraph"/>
              <w:spacing w:before="65"/>
              <w:ind w:right="98"/>
              <w:rPr>
                <w:sz w:val="18"/>
              </w:rPr>
            </w:pPr>
            <w:r>
              <w:rPr>
                <w:sz w:val="18"/>
              </w:rPr>
              <w:t>69,35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58FC3" w14:textId="77777777" w:rsidR="008E5314" w:rsidRDefault="00E3500B">
            <w:pPr>
              <w:pStyle w:val="TableParagraph"/>
              <w:spacing w:before="65"/>
              <w:ind w:right="97"/>
              <w:rPr>
                <w:sz w:val="18"/>
              </w:rPr>
            </w:pPr>
            <w:r>
              <w:rPr>
                <w:sz w:val="18"/>
              </w:rPr>
              <w:t>43,35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900A9" w14:textId="77777777" w:rsidR="008E5314" w:rsidRDefault="00E3500B">
            <w:pPr>
              <w:pStyle w:val="TableParagraph"/>
              <w:spacing w:before="65"/>
              <w:ind w:right="97"/>
              <w:rPr>
                <w:sz w:val="18"/>
              </w:rPr>
            </w:pPr>
            <w:r>
              <w:rPr>
                <w:sz w:val="18"/>
              </w:rPr>
              <w:t>32,51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B1E8C" w14:textId="77777777" w:rsidR="008E5314" w:rsidRDefault="00E3500B">
            <w:pPr>
              <w:pStyle w:val="TableParagraph"/>
              <w:spacing w:before="65"/>
              <w:ind w:right="98"/>
              <w:rPr>
                <w:sz w:val="18"/>
              </w:rPr>
            </w:pPr>
            <w:r>
              <w:rPr>
                <w:sz w:val="18"/>
              </w:rPr>
              <w:t>27,09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FC1D0" w14:textId="77777777" w:rsidR="008E5314" w:rsidRDefault="00E3500B">
            <w:pPr>
              <w:pStyle w:val="TableParagraph"/>
              <w:spacing w:before="65"/>
              <w:ind w:right="96"/>
              <w:rPr>
                <w:sz w:val="18"/>
              </w:rPr>
            </w:pPr>
            <w:r>
              <w:rPr>
                <w:sz w:val="18"/>
              </w:rPr>
              <w:t>21,68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4A6A" w14:textId="77777777" w:rsidR="008E5314" w:rsidRDefault="00E3500B">
            <w:pPr>
              <w:pStyle w:val="TableParagraph"/>
              <w:spacing w:before="65"/>
              <w:ind w:right="95"/>
              <w:rPr>
                <w:sz w:val="18"/>
              </w:rPr>
            </w:pPr>
            <w:r>
              <w:rPr>
                <w:sz w:val="18"/>
              </w:rPr>
              <w:t>16,26</w:t>
            </w:r>
          </w:p>
        </w:tc>
      </w:tr>
      <w:tr w:rsidR="008E5314" w14:paraId="323A4AF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5C3A" w14:textId="77777777" w:rsidR="008E5314" w:rsidRDefault="00E3500B">
            <w:pPr>
              <w:pStyle w:val="TableParagraph"/>
              <w:spacing w:before="53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TRAMO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015C8" w14:textId="77777777" w:rsidR="008E5314" w:rsidRDefault="00E3500B">
            <w:pPr>
              <w:pStyle w:val="TableParagraph"/>
              <w:spacing w:before="65"/>
              <w:ind w:right="97"/>
              <w:rPr>
                <w:sz w:val="18"/>
              </w:rPr>
            </w:pPr>
            <w:r>
              <w:rPr>
                <w:sz w:val="18"/>
              </w:rPr>
              <w:t>121,36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06509" w14:textId="77777777" w:rsidR="008E5314" w:rsidRDefault="00E3500B">
            <w:pPr>
              <w:pStyle w:val="TableParagraph"/>
              <w:spacing w:before="65"/>
              <w:ind w:right="96"/>
              <w:rPr>
                <w:sz w:val="18"/>
              </w:rPr>
            </w:pPr>
            <w:r>
              <w:rPr>
                <w:sz w:val="18"/>
              </w:rPr>
              <w:t>91,02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D9C5" w14:textId="77777777" w:rsidR="008E5314" w:rsidRDefault="00E3500B">
            <w:pPr>
              <w:pStyle w:val="TableParagraph"/>
              <w:spacing w:before="65"/>
              <w:ind w:right="96"/>
              <w:rPr>
                <w:sz w:val="18"/>
              </w:rPr>
            </w:pPr>
            <w:r>
              <w:rPr>
                <w:sz w:val="18"/>
              </w:rPr>
              <w:t>75,85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F29B1" w14:textId="77777777" w:rsidR="008E5314" w:rsidRDefault="00E3500B">
            <w:pPr>
              <w:pStyle w:val="TableParagraph"/>
              <w:spacing w:before="65"/>
              <w:ind w:right="98"/>
              <w:rPr>
                <w:sz w:val="18"/>
              </w:rPr>
            </w:pPr>
            <w:r>
              <w:rPr>
                <w:sz w:val="18"/>
              </w:rPr>
              <w:t>60,68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F3DF3" w14:textId="77777777" w:rsidR="008E5314" w:rsidRDefault="00E3500B">
            <w:pPr>
              <w:pStyle w:val="TableParagraph"/>
              <w:spacing w:before="65"/>
              <w:ind w:right="98"/>
              <w:rPr>
                <w:sz w:val="18"/>
              </w:rPr>
            </w:pPr>
            <w:r>
              <w:rPr>
                <w:sz w:val="18"/>
              </w:rPr>
              <w:t>45,51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8542B" w14:textId="77777777" w:rsidR="008E5314" w:rsidRDefault="00E3500B">
            <w:pPr>
              <w:pStyle w:val="TableParagraph"/>
              <w:spacing w:before="65"/>
              <w:ind w:right="98"/>
              <w:rPr>
                <w:sz w:val="18"/>
              </w:rPr>
            </w:pPr>
            <w:r>
              <w:rPr>
                <w:sz w:val="18"/>
              </w:rPr>
              <w:t>78,02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1B4A4" w14:textId="77777777" w:rsidR="008E5314" w:rsidRDefault="00E3500B">
            <w:pPr>
              <w:pStyle w:val="TableParagraph"/>
              <w:spacing w:before="65"/>
              <w:ind w:right="97"/>
              <w:rPr>
                <w:sz w:val="18"/>
              </w:rPr>
            </w:pPr>
            <w:r>
              <w:rPr>
                <w:sz w:val="18"/>
              </w:rPr>
              <w:t>43,35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BA1D8" w14:textId="77777777" w:rsidR="008E5314" w:rsidRDefault="00E3500B">
            <w:pPr>
              <w:pStyle w:val="TableParagraph"/>
              <w:spacing w:before="65"/>
              <w:ind w:right="97"/>
              <w:rPr>
                <w:sz w:val="18"/>
              </w:rPr>
            </w:pPr>
            <w:r>
              <w:rPr>
                <w:sz w:val="18"/>
              </w:rPr>
              <w:t>32,51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90AC" w14:textId="77777777" w:rsidR="008E5314" w:rsidRDefault="00E3500B">
            <w:pPr>
              <w:pStyle w:val="TableParagraph"/>
              <w:spacing w:before="65"/>
              <w:ind w:right="98"/>
              <w:rPr>
                <w:sz w:val="18"/>
              </w:rPr>
            </w:pPr>
            <w:r>
              <w:rPr>
                <w:sz w:val="18"/>
              </w:rPr>
              <w:t>27,09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C89E" w14:textId="77777777" w:rsidR="008E5314" w:rsidRDefault="00E3500B">
            <w:pPr>
              <w:pStyle w:val="TableParagraph"/>
              <w:spacing w:before="65"/>
              <w:ind w:right="96"/>
              <w:rPr>
                <w:sz w:val="18"/>
              </w:rPr>
            </w:pPr>
            <w:r>
              <w:rPr>
                <w:sz w:val="18"/>
              </w:rPr>
              <w:t>21,68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AF65E" w14:textId="77777777" w:rsidR="008E5314" w:rsidRDefault="00E3500B">
            <w:pPr>
              <w:pStyle w:val="TableParagraph"/>
              <w:spacing w:before="65"/>
              <w:ind w:right="95"/>
              <w:rPr>
                <w:sz w:val="18"/>
              </w:rPr>
            </w:pPr>
            <w:r>
              <w:rPr>
                <w:sz w:val="18"/>
              </w:rPr>
              <w:t>16,26</w:t>
            </w:r>
          </w:p>
        </w:tc>
      </w:tr>
      <w:tr w:rsidR="008E5314" w14:paraId="60C709AC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B9C2" w14:textId="77777777" w:rsidR="008E5314" w:rsidRDefault="00E3500B">
            <w:pPr>
              <w:pStyle w:val="TableParagraph"/>
              <w:spacing w:before="53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TRAMO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05E5" w14:textId="77777777" w:rsidR="008E5314" w:rsidRDefault="00E3500B">
            <w:pPr>
              <w:pStyle w:val="TableParagraph"/>
              <w:spacing w:before="65"/>
              <w:ind w:right="97"/>
              <w:rPr>
                <w:sz w:val="18"/>
              </w:rPr>
            </w:pPr>
            <w:r>
              <w:rPr>
                <w:sz w:val="18"/>
              </w:rPr>
              <w:t>104,02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8E16E" w14:textId="77777777" w:rsidR="008E5314" w:rsidRDefault="00E3500B">
            <w:pPr>
              <w:pStyle w:val="TableParagraph"/>
              <w:spacing w:before="65"/>
              <w:ind w:right="96"/>
              <w:rPr>
                <w:sz w:val="18"/>
              </w:rPr>
            </w:pPr>
            <w:r>
              <w:rPr>
                <w:sz w:val="18"/>
              </w:rPr>
              <w:t>78,02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D29F5" w14:textId="77777777" w:rsidR="008E5314" w:rsidRDefault="00E3500B">
            <w:pPr>
              <w:pStyle w:val="TableParagraph"/>
              <w:spacing w:before="65"/>
              <w:ind w:right="96"/>
              <w:rPr>
                <w:sz w:val="18"/>
              </w:rPr>
            </w:pPr>
            <w:r>
              <w:rPr>
                <w:sz w:val="18"/>
              </w:rPr>
              <w:t>65,02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4C2F" w14:textId="77777777" w:rsidR="008E5314" w:rsidRDefault="00E3500B">
            <w:pPr>
              <w:pStyle w:val="TableParagraph"/>
              <w:spacing w:before="65"/>
              <w:ind w:right="98"/>
              <w:rPr>
                <w:sz w:val="18"/>
              </w:rPr>
            </w:pPr>
            <w:r>
              <w:rPr>
                <w:sz w:val="18"/>
              </w:rPr>
              <w:t>52,01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A790C" w14:textId="77777777" w:rsidR="008E5314" w:rsidRDefault="00E3500B">
            <w:pPr>
              <w:pStyle w:val="TableParagraph"/>
              <w:spacing w:before="65"/>
              <w:ind w:right="98"/>
              <w:rPr>
                <w:sz w:val="18"/>
              </w:rPr>
            </w:pPr>
            <w:r>
              <w:rPr>
                <w:sz w:val="18"/>
              </w:rPr>
              <w:t>39,01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9042" w14:textId="77777777" w:rsidR="008E5314" w:rsidRDefault="00E3500B">
            <w:pPr>
              <w:pStyle w:val="TableParagraph"/>
              <w:spacing w:before="65"/>
              <w:ind w:right="98"/>
              <w:rPr>
                <w:sz w:val="18"/>
              </w:rPr>
            </w:pPr>
            <w:r>
              <w:rPr>
                <w:sz w:val="18"/>
              </w:rPr>
              <w:t>69,35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1815" w14:textId="77777777" w:rsidR="008E5314" w:rsidRDefault="00E3500B">
            <w:pPr>
              <w:pStyle w:val="TableParagraph"/>
              <w:spacing w:before="65"/>
              <w:ind w:right="97"/>
              <w:rPr>
                <w:sz w:val="18"/>
              </w:rPr>
            </w:pPr>
            <w:r>
              <w:rPr>
                <w:sz w:val="18"/>
              </w:rPr>
              <w:t>43,35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AAE2" w14:textId="77777777" w:rsidR="008E5314" w:rsidRDefault="00E3500B">
            <w:pPr>
              <w:pStyle w:val="TableParagraph"/>
              <w:spacing w:before="65"/>
              <w:ind w:right="97"/>
              <w:rPr>
                <w:sz w:val="18"/>
              </w:rPr>
            </w:pPr>
            <w:r>
              <w:rPr>
                <w:sz w:val="18"/>
              </w:rPr>
              <w:t>32,51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D5DFE" w14:textId="77777777" w:rsidR="008E5314" w:rsidRDefault="00E3500B">
            <w:pPr>
              <w:pStyle w:val="TableParagraph"/>
              <w:spacing w:before="65"/>
              <w:ind w:right="98"/>
              <w:rPr>
                <w:sz w:val="18"/>
              </w:rPr>
            </w:pPr>
            <w:r>
              <w:rPr>
                <w:sz w:val="18"/>
              </w:rPr>
              <w:t>27,09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B476" w14:textId="77777777" w:rsidR="008E5314" w:rsidRDefault="00E3500B">
            <w:pPr>
              <w:pStyle w:val="TableParagraph"/>
              <w:spacing w:before="65"/>
              <w:ind w:right="96"/>
              <w:rPr>
                <w:sz w:val="18"/>
              </w:rPr>
            </w:pPr>
            <w:r>
              <w:rPr>
                <w:sz w:val="18"/>
              </w:rPr>
              <w:t>21,68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EEE0" w14:textId="77777777" w:rsidR="008E5314" w:rsidRDefault="00E3500B">
            <w:pPr>
              <w:pStyle w:val="TableParagraph"/>
              <w:spacing w:before="65"/>
              <w:ind w:right="95"/>
              <w:rPr>
                <w:sz w:val="18"/>
              </w:rPr>
            </w:pPr>
            <w:r>
              <w:rPr>
                <w:sz w:val="18"/>
              </w:rPr>
              <w:t>16,26</w:t>
            </w:r>
          </w:p>
        </w:tc>
      </w:tr>
      <w:tr w:rsidR="008E5314" w14:paraId="4CE0874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B06E4" w14:textId="77777777" w:rsidR="008E5314" w:rsidRDefault="00E3500B">
            <w:pPr>
              <w:pStyle w:val="TableParagraph"/>
              <w:spacing w:before="54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 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438E2" w14:textId="77777777" w:rsidR="008E5314" w:rsidRDefault="00E3500B">
            <w:pPr>
              <w:pStyle w:val="TableParagraph"/>
              <w:spacing w:before="65"/>
              <w:ind w:right="97"/>
              <w:rPr>
                <w:sz w:val="18"/>
              </w:rPr>
            </w:pPr>
            <w:r>
              <w:rPr>
                <w:sz w:val="18"/>
              </w:rPr>
              <w:t>338,06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7310F" w14:textId="77777777" w:rsidR="008E5314" w:rsidRDefault="00E3500B">
            <w:pPr>
              <w:pStyle w:val="TableParagraph"/>
              <w:spacing w:before="65"/>
              <w:ind w:right="96"/>
              <w:rPr>
                <w:sz w:val="18"/>
              </w:rPr>
            </w:pPr>
            <w:r>
              <w:rPr>
                <w:sz w:val="18"/>
              </w:rPr>
              <w:t>253,56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1E910" w14:textId="77777777" w:rsidR="008E5314" w:rsidRDefault="00E3500B">
            <w:pPr>
              <w:pStyle w:val="TableParagraph"/>
              <w:spacing w:before="65"/>
              <w:ind w:right="96"/>
              <w:rPr>
                <w:sz w:val="18"/>
              </w:rPr>
            </w:pPr>
            <w:r>
              <w:rPr>
                <w:sz w:val="18"/>
              </w:rPr>
              <w:t>211,30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D1C5" w14:textId="77777777" w:rsidR="008E5314" w:rsidRDefault="00E3500B">
            <w:pPr>
              <w:pStyle w:val="TableParagraph"/>
              <w:spacing w:before="65"/>
              <w:ind w:right="98"/>
              <w:rPr>
                <w:sz w:val="18"/>
              </w:rPr>
            </w:pPr>
            <w:r>
              <w:rPr>
                <w:sz w:val="18"/>
              </w:rPr>
              <w:t>169,04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4CED" w14:textId="77777777" w:rsidR="008E5314" w:rsidRDefault="00E3500B">
            <w:pPr>
              <w:pStyle w:val="TableParagraph"/>
              <w:spacing w:before="65"/>
              <w:ind w:right="97"/>
              <w:rPr>
                <w:sz w:val="18"/>
              </w:rPr>
            </w:pPr>
            <w:r>
              <w:rPr>
                <w:sz w:val="18"/>
              </w:rPr>
              <w:t>126,77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6228C" w14:textId="77777777" w:rsidR="008E5314" w:rsidRDefault="00E3500B">
            <w:pPr>
              <w:pStyle w:val="TableParagraph"/>
              <w:spacing w:before="65"/>
              <w:ind w:right="98"/>
              <w:rPr>
                <w:sz w:val="18"/>
              </w:rPr>
            </w:pPr>
            <w:r>
              <w:rPr>
                <w:sz w:val="18"/>
              </w:rPr>
              <w:t>216,72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837D7" w14:textId="77777777" w:rsidR="008E5314" w:rsidRDefault="00E3500B">
            <w:pPr>
              <w:pStyle w:val="TableParagraph"/>
              <w:spacing w:before="65"/>
              <w:ind w:right="97"/>
              <w:rPr>
                <w:sz w:val="18"/>
              </w:rPr>
            </w:pPr>
            <w:r>
              <w:rPr>
                <w:sz w:val="18"/>
              </w:rPr>
              <w:t>130,05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30AED" w14:textId="77777777" w:rsidR="008E5314" w:rsidRDefault="00E3500B">
            <w:pPr>
              <w:pStyle w:val="TableParagraph"/>
              <w:spacing w:before="65"/>
              <w:ind w:right="97"/>
              <w:rPr>
                <w:sz w:val="18"/>
              </w:rPr>
            </w:pPr>
            <w:r>
              <w:rPr>
                <w:sz w:val="18"/>
              </w:rPr>
              <w:t>97,53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D514" w14:textId="77777777" w:rsidR="008E5314" w:rsidRDefault="00E3500B">
            <w:pPr>
              <w:pStyle w:val="TableParagraph"/>
              <w:spacing w:before="65"/>
              <w:ind w:right="98"/>
              <w:rPr>
                <w:sz w:val="18"/>
              </w:rPr>
            </w:pPr>
            <w:r>
              <w:rPr>
                <w:sz w:val="18"/>
              </w:rPr>
              <w:t>81,27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35D5" w14:textId="77777777" w:rsidR="008E5314" w:rsidRDefault="00E3500B">
            <w:pPr>
              <w:pStyle w:val="TableParagraph"/>
              <w:spacing w:before="65"/>
              <w:ind w:right="97"/>
              <w:rPr>
                <w:sz w:val="18"/>
              </w:rPr>
            </w:pPr>
            <w:r>
              <w:rPr>
                <w:sz w:val="18"/>
              </w:rPr>
              <w:t>65,04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316DA" w14:textId="77777777" w:rsidR="008E5314" w:rsidRDefault="00E3500B">
            <w:pPr>
              <w:pStyle w:val="TableParagraph"/>
              <w:spacing w:before="65"/>
              <w:ind w:right="96"/>
              <w:rPr>
                <w:sz w:val="18"/>
              </w:rPr>
            </w:pPr>
            <w:r>
              <w:rPr>
                <w:sz w:val="18"/>
              </w:rPr>
              <w:t>48,78</w:t>
            </w:r>
          </w:p>
        </w:tc>
      </w:tr>
    </w:tbl>
    <w:p w14:paraId="5CB39A92" w14:textId="77777777" w:rsidR="008E5314" w:rsidRDefault="008E5314"/>
    <w:sectPr w:rsidR="008E5314">
      <w:pgSz w:w="16840" w:h="11910" w:orient="landscape"/>
      <w:pgMar w:top="280" w:right="84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33F8" w14:textId="77777777" w:rsidR="00E3500B" w:rsidRDefault="00E3500B">
      <w:r>
        <w:separator/>
      </w:r>
    </w:p>
  </w:endnote>
  <w:endnote w:type="continuationSeparator" w:id="0">
    <w:p w14:paraId="6299C4B3" w14:textId="77777777" w:rsidR="00E3500B" w:rsidRDefault="00E3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DEED" w14:textId="77777777" w:rsidR="00E3500B" w:rsidRDefault="00E3500B">
      <w:r>
        <w:rPr>
          <w:color w:val="000000"/>
        </w:rPr>
        <w:separator/>
      </w:r>
    </w:p>
  </w:footnote>
  <w:footnote w:type="continuationSeparator" w:id="0">
    <w:p w14:paraId="0EF73E04" w14:textId="77777777" w:rsidR="00E3500B" w:rsidRDefault="00E3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5314"/>
    <w:rsid w:val="00130DF2"/>
    <w:rsid w:val="006D1F5A"/>
    <w:rsid w:val="008E5314"/>
    <w:rsid w:val="00E3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FAD3"/>
  <w15:docId w15:val="{D9C2F8CD-9880-4CE6-ADF9-082C5FE6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0"/>
      <w:szCs w:val="20"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  <w:pPr>
      <w:spacing w:before="2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RETRIBUCIONES DOCENTES LABORALES AÑO 2021 (1).docx</dc:title>
  <dc:creator>usuario</dc:creator>
  <cp:lastModifiedBy>María Teresa Morant De Diego</cp:lastModifiedBy>
  <cp:revision>2</cp:revision>
  <cp:lastPrinted>2022-02-18T10:41:00Z</cp:lastPrinted>
  <dcterms:created xsi:type="dcterms:W3CDTF">2022-05-25T17:07:00Z</dcterms:created>
  <dcterms:modified xsi:type="dcterms:W3CDTF">2022-05-25T17:07:00Z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2022-02-18T00:00:00Z</vt:filetime>
  </property>
</Properties>
</file>